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0D93" w14:textId="77777777" w:rsidR="0011026B" w:rsidRPr="0011026B" w:rsidRDefault="0011026B" w:rsidP="0011026B">
      <w:pPr>
        <w:pStyle w:val="BodyText"/>
        <w:spacing w:line="1009" w:lineRule="exact"/>
        <w:ind w:left="637"/>
        <w:rPr>
          <w:sz w:val="28"/>
          <w:szCs w:val="28"/>
        </w:rPr>
      </w:pPr>
      <w:r>
        <w:rPr>
          <w:noProof/>
          <w:color w:val="231F20"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89D538" wp14:editId="4F89D539">
                <wp:simplePos x="0" y="0"/>
                <wp:positionH relativeFrom="page">
                  <wp:posOffset>2467473</wp:posOffset>
                </wp:positionH>
                <wp:positionV relativeFrom="paragraph">
                  <wp:posOffset>166370</wp:posOffset>
                </wp:positionV>
                <wp:extent cx="1390650" cy="8572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857250"/>
                          <a:chOff x="5040" y="-2874"/>
                          <a:chExt cx="4860" cy="359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040" y="-2874"/>
                            <a:ext cx="4860" cy="3595"/>
                            <a:chOff x="5040" y="-2874"/>
                            <a:chExt cx="4860" cy="3595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040" y="-2874"/>
                              <a:ext cx="4860" cy="3595"/>
                            </a:xfrm>
                            <a:custGeom>
                              <a:avLst/>
                              <a:gdLst>
                                <a:gd name="T0" fmla="+- 0 9900 5040"/>
                                <a:gd name="T1" fmla="*/ T0 w 4860"/>
                                <a:gd name="T2" fmla="+- 0 720 -2874"/>
                                <a:gd name="T3" fmla="*/ 720 h 3595"/>
                                <a:gd name="T4" fmla="+- 0 5040 5040"/>
                                <a:gd name="T5" fmla="*/ T4 w 4860"/>
                                <a:gd name="T6" fmla="+- 0 720 -2874"/>
                                <a:gd name="T7" fmla="*/ 720 h 3595"/>
                                <a:gd name="T8" fmla="+- 0 5040 5040"/>
                                <a:gd name="T9" fmla="*/ T8 w 4860"/>
                                <a:gd name="T10" fmla="+- 0 -2874 -2874"/>
                                <a:gd name="T11" fmla="*/ -2874 h 3595"/>
                                <a:gd name="T12" fmla="+- 0 9900 5040"/>
                                <a:gd name="T13" fmla="*/ T12 w 4860"/>
                                <a:gd name="T14" fmla="+- 0 -2874 -2874"/>
                                <a:gd name="T15" fmla="*/ -2874 h 3595"/>
                                <a:gd name="T16" fmla="+- 0 9900 5040"/>
                                <a:gd name="T17" fmla="*/ T16 w 4860"/>
                                <a:gd name="T18" fmla="+- 0 720 -2874"/>
                                <a:gd name="T19" fmla="*/ 720 h 3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60" h="3595">
                                  <a:moveTo>
                                    <a:pt x="4860" y="3594"/>
                                  </a:moveTo>
                                  <a:lnTo>
                                    <a:pt x="0" y="359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60" y="0"/>
                                  </a:lnTo>
                                  <a:lnTo>
                                    <a:pt x="4860" y="3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D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42" y="-2611"/>
                              <a:ext cx="4027" cy="3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31510" id="Group 3" o:spid="_x0000_s1026" style="position:absolute;margin-left:194.3pt;margin-top:13.1pt;width:109.5pt;height:67.5pt;z-index:251658240;mso-position-horizontal-relative:page" coordorigin="5040,-2874" coordsize="4860,3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">
                <v:group id="_x0000_s1027" style="position:absolute;left:5040;top:-2874;width:4860;height:3595" coordorigin="5040,-2874" coordsize="4860,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5040;top:-2874;width:4860;height:3595;visibility:visible;mso-wrap-style:square;v-text-anchor:top" coordsize="4860,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" path="m4860,3594l,3594,,,4860,r,3594xe" fillcolor="#89d4e4" stroked="f">
                    <v:path arrowok="t" o:connecttype="custom" o:connectlocs="4860,720;0,720;0,-2874;4860,-2874;4860,72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left:5442;top:-2611;width:4027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  <w:sz w:val="28"/>
          <w:szCs w:val="28"/>
        </w:rPr>
        <w:t xml:space="preserve">                                                           </w:t>
      </w:r>
      <w:r w:rsidRPr="0011026B">
        <w:rPr>
          <w:color w:val="231F20"/>
          <w:sz w:val="28"/>
          <w:szCs w:val="28"/>
        </w:rPr>
        <w:t>Cathy</w:t>
      </w:r>
      <w:r w:rsidRPr="0011026B">
        <w:rPr>
          <w:color w:val="231F20"/>
          <w:spacing w:val="-4"/>
          <w:sz w:val="28"/>
          <w:szCs w:val="28"/>
        </w:rPr>
        <w:t xml:space="preserve"> </w:t>
      </w:r>
      <w:r w:rsidRPr="0011026B">
        <w:rPr>
          <w:color w:val="231F20"/>
          <w:sz w:val="28"/>
          <w:szCs w:val="28"/>
        </w:rPr>
        <w:t>Wood</w:t>
      </w:r>
    </w:p>
    <w:p w14:paraId="26E5C46E" w14:textId="77777777" w:rsidR="0011026B" w:rsidRPr="0011026B" w:rsidRDefault="0011026B" w:rsidP="0011026B">
      <w:pPr>
        <w:pStyle w:val="BodyText"/>
        <w:spacing w:before="109"/>
        <w:ind w:right="139" w:hanging="88"/>
        <w:rPr>
          <w:sz w:val="28"/>
          <w:szCs w:val="28"/>
        </w:rPr>
      </w:pPr>
      <w:r>
        <w:rPr>
          <w:color w:val="231F20"/>
          <w:sz w:val="28"/>
          <w:szCs w:val="28"/>
        </w:rPr>
        <w:t xml:space="preserve">                                                                </w:t>
      </w:r>
      <w:r w:rsidRPr="0011026B">
        <w:rPr>
          <w:color w:val="231F20"/>
          <w:sz w:val="28"/>
          <w:szCs w:val="28"/>
        </w:rPr>
        <w:t>Psychology</w:t>
      </w:r>
    </w:p>
    <w:p w14:paraId="57AD6589" w14:textId="77777777" w:rsidR="0011026B" w:rsidRDefault="0011026B">
      <w:pPr>
        <w:pStyle w:val="Standard"/>
        <w:jc w:val="center"/>
        <w:rPr>
          <w:rFonts w:ascii="Arial" w:hAnsi="Arial"/>
          <w:noProof/>
          <w:lang w:eastAsia="en-GB" w:bidi="ar-SA"/>
        </w:rPr>
      </w:pPr>
    </w:p>
    <w:p w14:paraId="321D0DBD" w14:textId="77777777" w:rsidR="00416826" w:rsidRDefault="00416826" w:rsidP="00772C3A">
      <w:pPr>
        <w:pStyle w:val="Standard"/>
        <w:rPr>
          <w:rFonts w:ascii="Arial" w:hAnsi="Arial"/>
          <w:sz w:val="22"/>
          <w:szCs w:val="22"/>
        </w:rPr>
      </w:pPr>
    </w:p>
    <w:p w14:paraId="1FA4E4C1" w14:textId="77777777" w:rsidR="0086693F" w:rsidRDefault="0086693F" w:rsidP="00772C3A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Terms and Conditions</w:t>
      </w:r>
    </w:p>
    <w:p w14:paraId="13E87278" w14:textId="77777777" w:rsidR="0086693F" w:rsidRDefault="0086693F">
      <w:pPr>
        <w:pStyle w:val="Standard"/>
        <w:jc w:val="center"/>
        <w:rPr>
          <w:rFonts w:ascii="Arial" w:hAnsi="Arial"/>
          <w:sz w:val="28"/>
          <w:szCs w:val="28"/>
        </w:rPr>
      </w:pPr>
    </w:p>
    <w:p w14:paraId="577C1B77" w14:textId="77777777" w:rsidR="0086693F" w:rsidRDefault="0086693F" w:rsidP="0086693F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Confidentiality</w:t>
      </w:r>
    </w:p>
    <w:p w14:paraId="4F369512" w14:textId="41FAF711" w:rsidR="0086693F" w:rsidRDefault="0086693F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Session content is strictly</w:t>
      </w:r>
      <w:r w:rsidR="00BA2023">
        <w:rPr>
          <w:rFonts w:ascii="Arial" w:hAnsi="Arial"/>
          <w:sz w:val="22"/>
          <w:szCs w:val="22"/>
        </w:rPr>
        <w:t xml:space="preserve"> confidential (</w:t>
      </w:r>
      <w:r>
        <w:rPr>
          <w:rFonts w:ascii="Arial" w:hAnsi="Arial"/>
          <w:sz w:val="22"/>
          <w:szCs w:val="22"/>
        </w:rPr>
        <w:t>the fact that you have sought help from a psychologist will not appear on your work or medical records unless you are referred by your employer or your GP o</w:t>
      </w:r>
      <w:r w:rsidR="00BA2023">
        <w:rPr>
          <w:rFonts w:ascii="Arial" w:hAnsi="Arial"/>
          <w:sz w:val="22"/>
          <w:szCs w:val="22"/>
        </w:rPr>
        <w:t>r via a private health scheme/</w:t>
      </w:r>
      <w:r>
        <w:rPr>
          <w:rFonts w:ascii="Arial" w:hAnsi="Arial"/>
          <w:sz w:val="22"/>
          <w:szCs w:val="22"/>
        </w:rPr>
        <w:t>insurance claim). Even so the actual detailed content of the sessions will remain private. However</w:t>
      </w:r>
      <w:r w:rsidR="00BA2023">
        <w:rPr>
          <w:rFonts w:ascii="Arial" w:hAnsi="Arial"/>
          <w:sz w:val="22"/>
          <w:szCs w:val="22"/>
        </w:rPr>
        <w:t>, there are</w:t>
      </w:r>
      <w:r>
        <w:rPr>
          <w:rFonts w:ascii="Arial" w:hAnsi="Arial"/>
          <w:sz w:val="22"/>
          <w:szCs w:val="22"/>
        </w:rPr>
        <w:t xml:space="preserve"> exceptions (including if I thought you were at risk of harm to yourself or others, if you told me about any </w:t>
      </w:r>
      <w:r w:rsidR="004813E7">
        <w:rPr>
          <w:rFonts w:ascii="Arial" w:hAnsi="Arial"/>
          <w:sz w:val="22"/>
          <w:szCs w:val="22"/>
        </w:rPr>
        <w:t xml:space="preserve">serious </w:t>
      </w:r>
      <w:proofErr w:type="gramStart"/>
      <w:r>
        <w:rPr>
          <w:rFonts w:ascii="Arial" w:hAnsi="Arial"/>
          <w:sz w:val="22"/>
          <w:szCs w:val="22"/>
        </w:rPr>
        <w:t>crime</w:t>
      </w:r>
      <w:proofErr w:type="gramEnd"/>
      <w:r w:rsidR="004C4A23">
        <w:rPr>
          <w:rFonts w:ascii="Arial" w:hAnsi="Arial"/>
          <w:sz w:val="22"/>
          <w:szCs w:val="22"/>
        </w:rPr>
        <w:t xml:space="preserve"> you have been involved in</w:t>
      </w:r>
      <w:r>
        <w:rPr>
          <w:rFonts w:ascii="Arial" w:hAnsi="Arial"/>
          <w:sz w:val="22"/>
          <w:szCs w:val="22"/>
        </w:rPr>
        <w:t>,</w:t>
      </w:r>
      <w:r w:rsidR="004813E7">
        <w:rPr>
          <w:rFonts w:ascii="Arial" w:hAnsi="Arial"/>
          <w:sz w:val="22"/>
          <w:szCs w:val="22"/>
        </w:rPr>
        <w:t xml:space="preserve"> if you have been sent for an assessment by a third party,</w:t>
      </w:r>
      <w:r>
        <w:rPr>
          <w:rFonts w:ascii="Arial" w:hAnsi="Arial"/>
          <w:sz w:val="22"/>
          <w:szCs w:val="22"/>
        </w:rPr>
        <w:t xml:space="preserve"> or if you signed a request form requesting your notes). Also</w:t>
      </w:r>
      <w:r w:rsidR="00BA2023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there may be some occasions when it might be helpful to speak to your GP</w:t>
      </w:r>
      <w:r w:rsidR="00360D29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but I would always discuss this with you and seek your consent first.</w:t>
      </w:r>
    </w:p>
    <w:p w14:paraId="7C01C281" w14:textId="77777777" w:rsidR="0086693F" w:rsidRDefault="0086693F" w:rsidP="0086693F">
      <w:pPr>
        <w:pStyle w:val="Standard"/>
        <w:rPr>
          <w:rFonts w:ascii="Arial" w:hAnsi="Arial"/>
          <w:sz w:val="22"/>
          <w:szCs w:val="22"/>
        </w:rPr>
      </w:pPr>
    </w:p>
    <w:p w14:paraId="6A8FCF70" w14:textId="77777777" w:rsidR="0086693F" w:rsidRDefault="0086693F" w:rsidP="0086693F">
      <w:pPr>
        <w:pStyle w:val="Standard"/>
        <w:rPr>
          <w:rFonts w:ascii="Arial" w:hAnsi="Arial"/>
          <w:b/>
          <w:sz w:val="22"/>
          <w:szCs w:val="22"/>
        </w:rPr>
      </w:pPr>
      <w:r w:rsidRPr="0086693F">
        <w:rPr>
          <w:rFonts w:ascii="Arial" w:hAnsi="Arial"/>
          <w:b/>
          <w:sz w:val="22"/>
          <w:szCs w:val="22"/>
        </w:rPr>
        <w:t>Record keeping</w:t>
      </w:r>
    </w:p>
    <w:p w14:paraId="2A15F034" w14:textId="780666E7" w:rsidR="0086693F" w:rsidRDefault="0086693F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write notes in our sessions</w:t>
      </w:r>
      <w:r w:rsidR="008D72E6">
        <w:rPr>
          <w:rFonts w:ascii="Arial" w:hAnsi="Arial"/>
          <w:sz w:val="22"/>
          <w:szCs w:val="22"/>
        </w:rPr>
        <w:t xml:space="preserve"> on my tablet</w:t>
      </w:r>
      <w:r>
        <w:rPr>
          <w:rFonts w:ascii="Arial" w:hAnsi="Arial"/>
          <w:sz w:val="22"/>
          <w:szCs w:val="22"/>
        </w:rPr>
        <w:t xml:space="preserve"> and keep them for the flow of therapy and to remind us of what we have discussed. T</w:t>
      </w:r>
      <w:r w:rsidR="00CE5CE3">
        <w:rPr>
          <w:rFonts w:ascii="Arial" w:hAnsi="Arial"/>
          <w:sz w:val="22"/>
          <w:szCs w:val="22"/>
        </w:rPr>
        <w:t>h</w:t>
      </w:r>
      <w:r w:rsidR="00845619">
        <w:rPr>
          <w:rFonts w:ascii="Arial" w:hAnsi="Arial"/>
          <w:sz w:val="22"/>
          <w:szCs w:val="22"/>
        </w:rPr>
        <w:t>ese are</w:t>
      </w:r>
      <w:r>
        <w:rPr>
          <w:rFonts w:ascii="Arial" w:hAnsi="Arial"/>
          <w:sz w:val="22"/>
          <w:szCs w:val="22"/>
        </w:rPr>
        <w:t xml:space="preserve"> </w:t>
      </w:r>
      <w:r w:rsidR="00BA2023">
        <w:rPr>
          <w:rFonts w:ascii="Arial" w:hAnsi="Arial"/>
          <w:sz w:val="22"/>
          <w:szCs w:val="22"/>
        </w:rPr>
        <w:t xml:space="preserve">kept in a locked cabinet in my home office </w:t>
      </w:r>
      <w:r>
        <w:rPr>
          <w:rFonts w:ascii="Arial" w:hAnsi="Arial"/>
          <w:sz w:val="22"/>
          <w:szCs w:val="22"/>
        </w:rPr>
        <w:t>in accordance with the data protection law</w:t>
      </w:r>
      <w:r w:rsidR="00A85993">
        <w:rPr>
          <w:rFonts w:ascii="Arial" w:hAnsi="Arial"/>
          <w:sz w:val="22"/>
          <w:szCs w:val="22"/>
        </w:rPr>
        <w:t xml:space="preserve"> </w:t>
      </w:r>
      <w:r w:rsidR="0095309B">
        <w:rPr>
          <w:rFonts w:ascii="Arial" w:hAnsi="Arial"/>
          <w:sz w:val="22"/>
          <w:szCs w:val="22"/>
        </w:rPr>
        <w:t>and</w:t>
      </w:r>
      <w:r w:rsidR="0064703E">
        <w:rPr>
          <w:rFonts w:ascii="Arial" w:hAnsi="Arial"/>
          <w:sz w:val="22"/>
          <w:szCs w:val="22"/>
        </w:rPr>
        <w:t xml:space="preserve"> when you are discharged</w:t>
      </w:r>
      <w:r w:rsidR="0095309B">
        <w:rPr>
          <w:rFonts w:ascii="Arial" w:hAnsi="Arial"/>
          <w:sz w:val="22"/>
          <w:szCs w:val="22"/>
        </w:rPr>
        <w:t xml:space="preserve"> </w:t>
      </w:r>
      <w:r w:rsidR="003E0674">
        <w:rPr>
          <w:rFonts w:ascii="Arial" w:hAnsi="Arial"/>
          <w:sz w:val="22"/>
          <w:szCs w:val="22"/>
        </w:rPr>
        <w:t>the notes ar</w:t>
      </w:r>
      <w:r w:rsidR="00573405">
        <w:rPr>
          <w:rFonts w:ascii="Arial" w:hAnsi="Arial"/>
          <w:sz w:val="22"/>
          <w:szCs w:val="22"/>
        </w:rPr>
        <w:t>e</w:t>
      </w:r>
      <w:r w:rsidR="0095309B">
        <w:rPr>
          <w:rFonts w:ascii="Arial" w:hAnsi="Arial"/>
          <w:sz w:val="22"/>
          <w:szCs w:val="22"/>
        </w:rPr>
        <w:t xml:space="preserve"> uploaded onto a password protected hard drive and kept for seven years, in accordance with </w:t>
      </w:r>
      <w:r w:rsidR="00EF6714">
        <w:rPr>
          <w:rFonts w:ascii="Arial" w:hAnsi="Arial"/>
          <w:sz w:val="22"/>
          <w:szCs w:val="22"/>
        </w:rPr>
        <w:t>my professional guidelines</w:t>
      </w:r>
      <w:r>
        <w:rPr>
          <w:rFonts w:ascii="Arial" w:hAnsi="Arial"/>
          <w:sz w:val="22"/>
          <w:szCs w:val="22"/>
        </w:rPr>
        <w:t>.</w:t>
      </w:r>
      <w:r w:rsidR="00356571">
        <w:rPr>
          <w:rFonts w:ascii="Arial" w:hAnsi="Arial"/>
          <w:sz w:val="22"/>
          <w:szCs w:val="22"/>
        </w:rPr>
        <w:t xml:space="preserve"> It is your right to request to see these notes at any time and I will be happy to send them to you.</w:t>
      </w:r>
      <w:r>
        <w:rPr>
          <w:rFonts w:ascii="Arial" w:hAnsi="Arial"/>
          <w:sz w:val="22"/>
          <w:szCs w:val="22"/>
        </w:rPr>
        <w:t xml:space="preserve"> </w:t>
      </w:r>
      <w:r w:rsidR="00C26134">
        <w:rPr>
          <w:rFonts w:ascii="Arial" w:hAnsi="Arial"/>
          <w:sz w:val="22"/>
          <w:szCs w:val="22"/>
        </w:rPr>
        <w:t xml:space="preserve">More information about my </w:t>
      </w:r>
      <w:r w:rsidR="00813898">
        <w:rPr>
          <w:rFonts w:ascii="Arial" w:hAnsi="Arial"/>
          <w:sz w:val="22"/>
          <w:szCs w:val="22"/>
        </w:rPr>
        <w:t xml:space="preserve">data protection policies </w:t>
      </w:r>
      <w:r w:rsidR="00573405">
        <w:rPr>
          <w:rFonts w:ascii="Arial" w:hAnsi="Arial"/>
          <w:sz w:val="22"/>
          <w:szCs w:val="22"/>
        </w:rPr>
        <w:t>is</w:t>
      </w:r>
      <w:r w:rsidR="00205629">
        <w:rPr>
          <w:rFonts w:ascii="Arial" w:hAnsi="Arial"/>
          <w:sz w:val="22"/>
          <w:szCs w:val="22"/>
        </w:rPr>
        <w:t xml:space="preserve"> available </w:t>
      </w:r>
      <w:r w:rsidR="00C9505E">
        <w:rPr>
          <w:rFonts w:ascii="Arial" w:hAnsi="Arial"/>
          <w:sz w:val="22"/>
          <w:szCs w:val="22"/>
        </w:rPr>
        <w:t xml:space="preserve">at </w:t>
      </w:r>
      <w:r w:rsidR="00813898">
        <w:rPr>
          <w:rFonts w:ascii="Arial" w:hAnsi="Arial"/>
          <w:sz w:val="22"/>
          <w:szCs w:val="22"/>
        </w:rPr>
        <w:t>www.cathywoodpsychology.co.uk.</w:t>
      </w:r>
    </w:p>
    <w:p w14:paraId="26ACBFAD" w14:textId="77777777" w:rsidR="00BA2023" w:rsidRDefault="00BA2023" w:rsidP="0086693F">
      <w:pPr>
        <w:pStyle w:val="Standard"/>
        <w:rPr>
          <w:rFonts w:ascii="Arial" w:hAnsi="Arial"/>
          <w:sz w:val="22"/>
          <w:szCs w:val="22"/>
        </w:rPr>
      </w:pPr>
    </w:p>
    <w:p w14:paraId="4C421FF2" w14:textId="77777777" w:rsidR="0086693F" w:rsidRDefault="0086693F" w:rsidP="0086693F">
      <w:pPr>
        <w:pStyle w:val="Standard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Lateness and session times</w:t>
      </w:r>
    </w:p>
    <w:p w14:paraId="13388C5B" w14:textId="77777777" w:rsidR="009F0464" w:rsidRDefault="0086693F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</w:t>
      </w:r>
      <w:r w:rsidR="00573405">
        <w:rPr>
          <w:rFonts w:ascii="Arial" w:hAnsi="Arial"/>
          <w:sz w:val="22"/>
          <w:szCs w:val="22"/>
        </w:rPr>
        <w:t>‘</w:t>
      </w:r>
      <w:r>
        <w:rPr>
          <w:rFonts w:ascii="Arial" w:hAnsi="Arial"/>
          <w:sz w:val="22"/>
          <w:szCs w:val="22"/>
        </w:rPr>
        <w:t>arrive</w:t>
      </w:r>
      <w:r w:rsidR="00573405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 late for your session</w:t>
      </w:r>
      <w:r w:rsidR="00DA41CB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the session will still end at the same time</w:t>
      </w:r>
      <w:r w:rsidR="009F59B0">
        <w:rPr>
          <w:rFonts w:ascii="Arial" w:hAnsi="Arial"/>
          <w:sz w:val="22"/>
          <w:szCs w:val="22"/>
        </w:rPr>
        <w:t>.</w:t>
      </w:r>
      <w:r w:rsidR="00EF6714">
        <w:rPr>
          <w:rFonts w:ascii="Arial" w:hAnsi="Arial"/>
          <w:sz w:val="22"/>
          <w:szCs w:val="22"/>
        </w:rPr>
        <w:t xml:space="preserve"> </w:t>
      </w:r>
    </w:p>
    <w:p w14:paraId="287D54D4" w14:textId="77777777" w:rsidR="009F0464" w:rsidRDefault="009F0464" w:rsidP="0086693F">
      <w:pPr>
        <w:pStyle w:val="Standard"/>
        <w:rPr>
          <w:rFonts w:ascii="Arial" w:hAnsi="Arial"/>
          <w:sz w:val="22"/>
          <w:szCs w:val="22"/>
        </w:rPr>
      </w:pPr>
    </w:p>
    <w:p w14:paraId="1FD0676D" w14:textId="7B6D3AFF" w:rsidR="0086693F" w:rsidRDefault="00EF6714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will contact you at the </w:t>
      </w:r>
      <w:r w:rsidR="00F25EA4">
        <w:rPr>
          <w:rFonts w:ascii="Arial" w:hAnsi="Arial"/>
          <w:sz w:val="22"/>
          <w:szCs w:val="22"/>
        </w:rPr>
        <w:t xml:space="preserve">arranged time. If you do not answer, I will try again in 5 minutes and if there is still no answer, will </w:t>
      </w:r>
      <w:r w:rsidR="00477728">
        <w:rPr>
          <w:rFonts w:ascii="Arial" w:hAnsi="Arial"/>
          <w:sz w:val="22"/>
          <w:szCs w:val="22"/>
        </w:rPr>
        <w:t>text you to say that I have tried to call and will wait for your reply.</w:t>
      </w:r>
      <w:r w:rsidR="008D6608">
        <w:rPr>
          <w:rFonts w:ascii="Arial" w:hAnsi="Arial"/>
          <w:sz w:val="22"/>
          <w:szCs w:val="22"/>
        </w:rPr>
        <w:t xml:space="preserve"> I will still be available for the session for half an hour.</w:t>
      </w:r>
    </w:p>
    <w:p w14:paraId="191C7247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</w:p>
    <w:p w14:paraId="7358D1AD" w14:textId="77777777" w:rsidR="00772C3A" w:rsidRDefault="00772C3A" w:rsidP="0086693F">
      <w:pPr>
        <w:pStyle w:val="Standard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Cancellations</w:t>
      </w:r>
    </w:p>
    <w:p w14:paraId="3170C96B" w14:textId="6C530773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need to change or cancel an appointment at least 24 hours</w:t>
      </w:r>
      <w:r w:rsidR="00BA202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 notice is required. </w:t>
      </w:r>
      <w:r w:rsidRPr="005B0D08">
        <w:rPr>
          <w:rFonts w:ascii="Arial" w:hAnsi="Arial"/>
          <w:b/>
          <w:sz w:val="22"/>
          <w:szCs w:val="22"/>
        </w:rPr>
        <w:t>Cancellations with less than 24 hours</w:t>
      </w:r>
      <w:r w:rsidR="00BA2023" w:rsidRPr="005B0D08">
        <w:rPr>
          <w:rFonts w:ascii="Arial" w:hAnsi="Arial"/>
          <w:b/>
          <w:sz w:val="22"/>
          <w:szCs w:val="22"/>
        </w:rPr>
        <w:t>’</w:t>
      </w:r>
      <w:r w:rsidRPr="005B0D08">
        <w:rPr>
          <w:rFonts w:ascii="Arial" w:hAnsi="Arial"/>
          <w:b/>
          <w:sz w:val="22"/>
          <w:szCs w:val="22"/>
        </w:rPr>
        <w:t xml:space="preserve"> notice wil</w:t>
      </w:r>
      <w:r w:rsidR="00BA2023" w:rsidRPr="005B0D08">
        <w:rPr>
          <w:rFonts w:ascii="Arial" w:hAnsi="Arial"/>
          <w:b/>
          <w:sz w:val="22"/>
          <w:szCs w:val="22"/>
        </w:rPr>
        <w:t xml:space="preserve">l be charged </w:t>
      </w:r>
      <w:r w:rsidR="005B0D08" w:rsidRPr="005B0D08">
        <w:rPr>
          <w:rFonts w:ascii="Arial" w:hAnsi="Arial"/>
          <w:b/>
          <w:sz w:val="22"/>
          <w:szCs w:val="22"/>
        </w:rPr>
        <w:t>at</w:t>
      </w:r>
      <w:r w:rsidR="001727DB">
        <w:rPr>
          <w:rFonts w:ascii="Arial" w:hAnsi="Arial"/>
          <w:b/>
          <w:sz w:val="22"/>
          <w:szCs w:val="22"/>
        </w:rPr>
        <w:t xml:space="preserve"> </w:t>
      </w:r>
      <w:r w:rsidR="005B0D08" w:rsidRPr="005B0D08">
        <w:rPr>
          <w:rFonts w:ascii="Arial" w:hAnsi="Arial"/>
          <w:b/>
          <w:sz w:val="22"/>
          <w:szCs w:val="22"/>
        </w:rPr>
        <w:t xml:space="preserve">the session rate </w:t>
      </w:r>
      <w:r w:rsidRPr="005B0D08">
        <w:rPr>
          <w:rFonts w:ascii="Arial" w:hAnsi="Arial"/>
          <w:b/>
          <w:sz w:val="22"/>
          <w:szCs w:val="22"/>
        </w:rPr>
        <w:t>as the slot cannot be re-allocated</w:t>
      </w:r>
      <w:r>
        <w:rPr>
          <w:rFonts w:ascii="Arial" w:hAnsi="Arial"/>
          <w:sz w:val="22"/>
          <w:szCs w:val="22"/>
        </w:rPr>
        <w:t xml:space="preserve">. Health insurance/insurance clients may forfeit a session </w:t>
      </w:r>
      <w:r w:rsidR="00BA2023">
        <w:rPr>
          <w:rFonts w:ascii="Arial" w:hAnsi="Arial"/>
          <w:sz w:val="22"/>
          <w:szCs w:val="22"/>
        </w:rPr>
        <w:t>because of</w:t>
      </w:r>
      <w:r>
        <w:rPr>
          <w:rFonts w:ascii="Arial" w:hAnsi="Arial"/>
          <w:sz w:val="22"/>
          <w:szCs w:val="22"/>
        </w:rPr>
        <w:t xml:space="preserve"> cancellations.</w:t>
      </w:r>
    </w:p>
    <w:p w14:paraId="4EEBD32E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</w:p>
    <w:p w14:paraId="48116639" w14:textId="77777777" w:rsidR="00772C3A" w:rsidRDefault="00772C3A" w:rsidP="0086693F">
      <w:pPr>
        <w:pStyle w:val="Standard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Payments</w:t>
      </w:r>
    </w:p>
    <w:p w14:paraId="5E8B82BB" w14:textId="2F82637E" w:rsidR="00772C3A" w:rsidRDefault="00BA2023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Can be made by</w:t>
      </w:r>
      <w:r w:rsidR="00772C3A">
        <w:rPr>
          <w:rFonts w:ascii="Arial" w:hAnsi="Arial"/>
          <w:sz w:val="22"/>
          <w:szCs w:val="22"/>
        </w:rPr>
        <w:t xml:space="preserve"> BACS</w:t>
      </w:r>
      <w:r w:rsidR="00FA12E8" w:rsidRPr="00FA12E8">
        <w:rPr>
          <w:rFonts w:ascii="Arial" w:hAnsi="Arial"/>
          <w:sz w:val="22"/>
          <w:szCs w:val="22"/>
        </w:rPr>
        <w:t xml:space="preserve"> </w:t>
      </w:r>
      <w:r w:rsidR="00FA12E8">
        <w:rPr>
          <w:rFonts w:ascii="Arial" w:hAnsi="Arial"/>
          <w:sz w:val="22"/>
          <w:szCs w:val="22"/>
        </w:rPr>
        <w:t xml:space="preserve">(my BACS information: Starling Bank, Cathryn Wood (Cathy Wood Psychology), Account Number: 72023233, Sort Code: 60-83-71) </w:t>
      </w:r>
      <w:r w:rsidR="00772C3A">
        <w:rPr>
          <w:rFonts w:ascii="Arial" w:hAnsi="Arial"/>
          <w:sz w:val="22"/>
          <w:szCs w:val="22"/>
        </w:rPr>
        <w:t xml:space="preserve">or </w:t>
      </w:r>
      <w:proofErr w:type="spellStart"/>
      <w:r w:rsidR="00772C3A">
        <w:rPr>
          <w:rFonts w:ascii="Arial" w:hAnsi="Arial"/>
          <w:sz w:val="22"/>
          <w:szCs w:val="22"/>
        </w:rPr>
        <w:t>Paypal</w:t>
      </w:r>
      <w:proofErr w:type="spellEnd"/>
      <w:r w:rsidR="00FA12E8">
        <w:rPr>
          <w:rFonts w:ascii="Arial" w:hAnsi="Arial"/>
          <w:sz w:val="22"/>
          <w:szCs w:val="22"/>
        </w:rPr>
        <w:t xml:space="preserve"> (drcathwood@googlemail.com)</w:t>
      </w:r>
      <w:r w:rsidR="00772C3A">
        <w:rPr>
          <w:rFonts w:ascii="Arial" w:hAnsi="Arial"/>
          <w:sz w:val="22"/>
          <w:szCs w:val="22"/>
        </w:rPr>
        <w:t xml:space="preserve">. Payment is due </w:t>
      </w:r>
      <w:r w:rsidR="00900362">
        <w:rPr>
          <w:rFonts w:ascii="Arial" w:hAnsi="Arial"/>
          <w:sz w:val="22"/>
          <w:szCs w:val="22"/>
        </w:rPr>
        <w:t xml:space="preserve">24hours </w:t>
      </w:r>
      <w:r w:rsidR="00A5254E">
        <w:rPr>
          <w:rFonts w:ascii="Arial" w:hAnsi="Arial"/>
          <w:sz w:val="22"/>
          <w:szCs w:val="22"/>
        </w:rPr>
        <w:t>before</w:t>
      </w:r>
      <w:r w:rsidR="00772C3A">
        <w:rPr>
          <w:rFonts w:ascii="Arial" w:hAnsi="Arial"/>
          <w:sz w:val="22"/>
          <w:szCs w:val="22"/>
        </w:rPr>
        <w:t xml:space="preserve"> your appointment. If you have private medical health insurance and chose to use this to pay for your thera</w:t>
      </w:r>
      <w:r w:rsidR="00072B26">
        <w:rPr>
          <w:rFonts w:ascii="Arial" w:hAnsi="Arial"/>
          <w:sz w:val="22"/>
          <w:szCs w:val="22"/>
        </w:rPr>
        <w:t>p</w:t>
      </w:r>
      <w:r w:rsidR="00772C3A">
        <w:rPr>
          <w:rFonts w:ascii="Arial" w:hAnsi="Arial"/>
          <w:sz w:val="22"/>
          <w:szCs w:val="22"/>
        </w:rPr>
        <w:t>y</w:t>
      </w:r>
      <w:r w:rsidR="00072B26">
        <w:rPr>
          <w:rFonts w:ascii="Arial" w:hAnsi="Arial"/>
          <w:sz w:val="22"/>
          <w:szCs w:val="22"/>
        </w:rPr>
        <w:t>,</w:t>
      </w:r>
      <w:r w:rsidR="00772C3A">
        <w:rPr>
          <w:rFonts w:ascii="Arial" w:hAnsi="Arial"/>
          <w:sz w:val="22"/>
          <w:szCs w:val="22"/>
        </w:rPr>
        <w:t xml:space="preserve"> then payments are dealt with directly between myself and your provider. </w:t>
      </w:r>
      <w:r w:rsidR="001C0E1F">
        <w:rPr>
          <w:rFonts w:ascii="Arial" w:hAnsi="Arial"/>
          <w:sz w:val="22"/>
          <w:szCs w:val="22"/>
        </w:rPr>
        <w:t xml:space="preserve">If you are </w:t>
      </w:r>
      <w:r w:rsidR="00187EA2">
        <w:rPr>
          <w:rFonts w:ascii="Arial" w:hAnsi="Arial"/>
          <w:sz w:val="22"/>
          <w:szCs w:val="22"/>
        </w:rPr>
        <w:t xml:space="preserve">accessing sessions via another service, such as </w:t>
      </w:r>
      <w:proofErr w:type="spellStart"/>
      <w:r w:rsidR="00187EA2">
        <w:rPr>
          <w:rFonts w:ascii="Arial" w:hAnsi="Arial"/>
          <w:sz w:val="22"/>
          <w:szCs w:val="22"/>
        </w:rPr>
        <w:t>Canopi</w:t>
      </w:r>
      <w:proofErr w:type="spellEnd"/>
      <w:r w:rsidR="00187EA2">
        <w:rPr>
          <w:rFonts w:ascii="Arial" w:hAnsi="Arial"/>
          <w:sz w:val="22"/>
          <w:szCs w:val="22"/>
        </w:rPr>
        <w:t xml:space="preserve"> or RCS, then this does not apply to you as your sessio</w:t>
      </w:r>
      <w:r w:rsidR="00F51CEB">
        <w:rPr>
          <w:rFonts w:ascii="Arial" w:hAnsi="Arial"/>
          <w:sz w:val="22"/>
          <w:szCs w:val="22"/>
        </w:rPr>
        <w:t>ns are funded.</w:t>
      </w:r>
    </w:p>
    <w:p w14:paraId="29231A99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</w:p>
    <w:p w14:paraId="42C0312E" w14:textId="77777777" w:rsidR="00772C3A" w:rsidRDefault="00772C3A" w:rsidP="0086693F">
      <w:pPr>
        <w:pStyle w:val="Standard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Guarantees</w:t>
      </w:r>
    </w:p>
    <w:p w14:paraId="622B8421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effects of therapy vary from person to person, therefore a cure or money back guarantee does not apply.</w:t>
      </w:r>
    </w:p>
    <w:p w14:paraId="3A78DEB3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</w:p>
    <w:p w14:paraId="4A044468" w14:textId="77777777" w:rsidR="00772C3A" w:rsidRDefault="00772C3A" w:rsidP="0086693F">
      <w:pPr>
        <w:pStyle w:val="Standard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Refunds</w:t>
      </w:r>
    </w:p>
    <w:p w14:paraId="20C11948" w14:textId="6959D1A2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refunds are payable for booked but unattended sessions with less than 24 hou</w:t>
      </w:r>
      <w:r w:rsidR="00BA2023">
        <w:rPr>
          <w:rFonts w:ascii="Arial" w:hAnsi="Arial"/>
          <w:sz w:val="22"/>
          <w:szCs w:val="22"/>
        </w:rPr>
        <w:t>rs’ notice</w:t>
      </w:r>
      <w:r>
        <w:rPr>
          <w:rFonts w:ascii="Arial" w:hAnsi="Arial"/>
          <w:sz w:val="22"/>
          <w:szCs w:val="22"/>
        </w:rPr>
        <w:t xml:space="preserve">. </w:t>
      </w:r>
    </w:p>
    <w:p w14:paraId="2AF3AE48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</w:p>
    <w:p w14:paraId="6171D2CD" w14:textId="77777777" w:rsidR="00BA2023" w:rsidRDefault="00BA2023" w:rsidP="0086693F">
      <w:pPr>
        <w:pStyle w:val="Standard"/>
        <w:rPr>
          <w:rFonts w:ascii="Arial" w:hAnsi="Arial"/>
          <w:sz w:val="22"/>
          <w:szCs w:val="22"/>
        </w:rPr>
      </w:pPr>
    </w:p>
    <w:p w14:paraId="73D2F30F" w14:textId="77777777" w:rsidR="00BA2023" w:rsidRDefault="00BA2023" w:rsidP="0086693F">
      <w:pPr>
        <w:pStyle w:val="Standard"/>
        <w:rPr>
          <w:rFonts w:ascii="Arial" w:hAnsi="Arial"/>
          <w:sz w:val="22"/>
          <w:szCs w:val="22"/>
        </w:rPr>
      </w:pPr>
    </w:p>
    <w:p w14:paraId="7EC37351" w14:textId="77777777" w:rsidR="00772C3A" w:rsidRDefault="00772C3A" w:rsidP="0086693F">
      <w:pPr>
        <w:pStyle w:val="Standard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Agreement:</w:t>
      </w:r>
    </w:p>
    <w:p w14:paraId="2B2BE7C8" w14:textId="77777777" w:rsidR="00772C3A" w:rsidRDefault="00772C3A" w:rsidP="0086693F">
      <w:pPr>
        <w:pStyle w:val="Standard"/>
        <w:rPr>
          <w:rFonts w:ascii="Arial" w:hAnsi="Arial"/>
          <w:b/>
          <w:sz w:val="22"/>
          <w:szCs w:val="22"/>
        </w:rPr>
      </w:pPr>
    </w:p>
    <w:p w14:paraId="4E67B926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have read agree to the above terms and conditions:</w:t>
      </w:r>
    </w:p>
    <w:p w14:paraId="7C36CA4E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</w:p>
    <w:p w14:paraId="5CFC1AEE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Name: </w:t>
      </w:r>
    </w:p>
    <w:p w14:paraId="4EA1FB65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</w:p>
    <w:p w14:paraId="373630DA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Date:</w:t>
      </w:r>
    </w:p>
    <w:p w14:paraId="34FCE8E6" w14:textId="77777777" w:rsidR="00772C3A" w:rsidRDefault="00772C3A" w:rsidP="0086693F">
      <w:pPr>
        <w:pStyle w:val="Standard"/>
        <w:rPr>
          <w:rFonts w:ascii="Arial" w:hAnsi="Arial"/>
          <w:sz w:val="22"/>
          <w:szCs w:val="22"/>
        </w:rPr>
      </w:pPr>
    </w:p>
    <w:p w14:paraId="657F80E4" w14:textId="77777777" w:rsidR="00772C3A" w:rsidRPr="00772C3A" w:rsidRDefault="00772C3A" w:rsidP="0086693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Signature:</w:t>
      </w:r>
    </w:p>
    <w:p w14:paraId="678093A7" w14:textId="77777777" w:rsidR="00416826" w:rsidRDefault="00772C3A" w:rsidP="0086693F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066CB0">
        <w:rPr>
          <w:rFonts w:ascii="Arial" w:hAnsi="Arial"/>
        </w:rPr>
        <w:tab/>
      </w:r>
      <w:r w:rsidR="00066CB0">
        <w:rPr>
          <w:rFonts w:ascii="Arial" w:hAnsi="Arial"/>
        </w:rPr>
        <w:tab/>
      </w:r>
      <w:r w:rsidR="00066CB0">
        <w:rPr>
          <w:rFonts w:ascii="Arial" w:hAnsi="Arial"/>
        </w:rPr>
        <w:tab/>
      </w:r>
      <w:r w:rsidR="003331DA">
        <w:rPr>
          <w:rFonts w:ascii="Arial" w:hAnsi="Arial"/>
        </w:rPr>
        <w:t xml:space="preserve"> </w:t>
      </w:r>
    </w:p>
    <w:p w14:paraId="4AAD4BED" w14:textId="77777777" w:rsidR="00416826" w:rsidRDefault="00416826">
      <w:pPr>
        <w:pStyle w:val="Standard"/>
        <w:rPr>
          <w:rFonts w:ascii="Arial" w:hAnsi="Arial"/>
        </w:rPr>
      </w:pPr>
    </w:p>
    <w:p w14:paraId="7546B044" w14:textId="54F211F4" w:rsidR="00416826" w:rsidRDefault="001F5FEA">
      <w:pPr>
        <w:pStyle w:val="Standard"/>
        <w:rPr>
          <w:rFonts w:ascii="Arial" w:hAnsi="Arial"/>
        </w:rPr>
      </w:pPr>
      <w:r w:rsidRPr="001F5FEA">
        <w:rPr>
          <w:rFonts w:ascii="Arial" w:hAnsi="Arial"/>
          <w:sz w:val="22"/>
          <w:szCs w:val="22"/>
        </w:rPr>
        <w:t>(Attendance at the session implies that you have agreed to these Terms and Condition</w:t>
      </w:r>
      <w:r>
        <w:rPr>
          <w:rFonts w:ascii="Arial" w:hAnsi="Arial"/>
        </w:rPr>
        <w:t>s)</w:t>
      </w:r>
    </w:p>
    <w:p w14:paraId="33E5137F" w14:textId="77777777" w:rsidR="00416826" w:rsidRDefault="00416826">
      <w:pPr>
        <w:pStyle w:val="Standard"/>
        <w:rPr>
          <w:rFonts w:ascii="Arial" w:hAnsi="Arial"/>
        </w:rPr>
      </w:pPr>
    </w:p>
    <w:p w14:paraId="7629AD19" w14:textId="77777777" w:rsidR="00416826" w:rsidRDefault="003331DA" w:rsidP="001C6990">
      <w:pPr>
        <w:pStyle w:val="Standard"/>
        <w:tabs>
          <w:tab w:val="left" w:pos="170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1C6990">
        <w:rPr>
          <w:rFonts w:ascii="Arial" w:hAnsi="Arial"/>
        </w:rPr>
        <w:tab/>
      </w:r>
    </w:p>
    <w:p w14:paraId="37E2A09A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0C380BFD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5D30ACCB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2F61D751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578E03A9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7E2F3DF0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75680E54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33FAAD52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32D7DF8F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1EA83057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355346B5" w14:textId="77777777" w:rsidR="001C6990" w:rsidRDefault="001C6990" w:rsidP="001C6990">
      <w:pPr>
        <w:pStyle w:val="Standard"/>
        <w:tabs>
          <w:tab w:val="left" w:pos="1700"/>
        </w:tabs>
        <w:rPr>
          <w:rFonts w:ascii="Arial" w:hAnsi="Arial"/>
        </w:rPr>
      </w:pPr>
    </w:p>
    <w:p w14:paraId="56CC6412" w14:textId="77777777" w:rsidR="00416826" w:rsidRPr="00CB0E54" w:rsidRDefault="00416826">
      <w:pPr>
        <w:pStyle w:val="Standard"/>
        <w:rPr>
          <w:rFonts w:ascii="Arial" w:hAnsi="Arial"/>
          <w:sz w:val="22"/>
          <w:szCs w:val="22"/>
        </w:rPr>
      </w:pPr>
    </w:p>
    <w:p w14:paraId="7A27E9F7" w14:textId="77777777" w:rsidR="00416826" w:rsidRPr="00CB0E54" w:rsidRDefault="00416826">
      <w:pPr>
        <w:pStyle w:val="Standard"/>
        <w:rPr>
          <w:rFonts w:ascii="Arial" w:hAnsi="Arial"/>
          <w:sz w:val="22"/>
          <w:szCs w:val="22"/>
        </w:rPr>
      </w:pPr>
    </w:p>
    <w:p w14:paraId="6847AA5B" w14:textId="77777777" w:rsidR="00416826" w:rsidRPr="00CB0E54" w:rsidRDefault="00416826">
      <w:pPr>
        <w:pStyle w:val="Standard"/>
        <w:rPr>
          <w:rFonts w:ascii="Arial" w:hAnsi="Arial"/>
          <w:sz w:val="22"/>
          <w:szCs w:val="22"/>
        </w:rPr>
      </w:pPr>
    </w:p>
    <w:p w14:paraId="205F4831" w14:textId="77777777" w:rsidR="00416826" w:rsidRDefault="00416826">
      <w:pPr>
        <w:pStyle w:val="Standard"/>
        <w:rPr>
          <w:rFonts w:ascii="Arial" w:hAnsi="Arial"/>
        </w:rPr>
      </w:pPr>
    </w:p>
    <w:p w14:paraId="02613F32" w14:textId="77777777" w:rsidR="00416826" w:rsidRDefault="00416826">
      <w:pPr>
        <w:pStyle w:val="Standard"/>
        <w:rPr>
          <w:rFonts w:ascii="Arial" w:hAnsi="Arial"/>
        </w:rPr>
      </w:pPr>
    </w:p>
    <w:p w14:paraId="67C207E6" w14:textId="77777777" w:rsidR="00416826" w:rsidRDefault="00416826">
      <w:pPr>
        <w:pStyle w:val="Standard"/>
        <w:rPr>
          <w:rFonts w:ascii="Arial" w:hAnsi="Arial"/>
        </w:rPr>
      </w:pPr>
    </w:p>
    <w:sectPr w:rsidR="00416826" w:rsidSect="00DD341E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5983" w14:textId="77777777" w:rsidR="009D6DAE" w:rsidRDefault="009D6DAE" w:rsidP="00416826">
      <w:r>
        <w:separator/>
      </w:r>
    </w:p>
  </w:endnote>
  <w:endnote w:type="continuationSeparator" w:id="0">
    <w:p w14:paraId="373A0942" w14:textId="77777777" w:rsidR="009D6DAE" w:rsidRDefault="009D6DAE" w:rsidP="0041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C370" w14:textId="77777777" w:rsidR="009D6DAE" w:rsidRDefault="009D6DAE" w:rsidP="00416826">
      <w:r w:rsidRPr="00416826">
        <w:rPr>
          <w:color w:val="000000"/>
        </w:rPr>
        <w:separator/>
      </w:r>
    </w:p>
  </w:footnote>
  <w:footnote w:type="continuationSeparator" w:id="0">
    <w:p w14:paraId="68846FAF" w14:textId="77777777" w:rsidR="009D6DAE" w:rsidRDefault="009D6DAE" w:rsidP="0041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1AA3" w14:textId="77777777" w:rsidR="00416826" w:rsidRDefault="00416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3F"/>
    <w:rsid w:val="00066CB0"/>
    <w:rsid w:val="00072B26"/>
    <w:rsid w:val="000824FF"/>
    <w:rsid w:val="000F3B5B"/>
    <w:rsid w:val="0011026B"/>
    <w:rsid w:val="001310BC"/>
    <w:rsid w:val="0015331D"/>
    <w:rsid w:val="00154844"/>
    <w:rsid w:val="001727DB"/>
    <w:rsid w:val="00187EA2"/>
    <w:rsid w:val="001A6E02"/>
    <w:rsid w:val="001C0E1F"/>
    <w:rsid w:val="001C6990"/>
    <w:rsid w:val="001F3414"/>
    <w:rsid w:val="001F5FEA"/>
    <w:rsid w:val="00205629"/>
    <w:rsid w:val="00296644"/>
    <w:rsid w:val="002F20FD"/>
    <w:rsid w:val="003331DA"/>
    <w:rsid w:val="00346EA8"/>
    <w:rsid w:val="00356571"/>
    <w:rsid w:val="00360D29"/>
    <w:rsid w:val="003E0674"/>
    <w:rsid w:val="003E7C68"/>
    <w:rsid w:val="00403087"/>
    <w:rsid w:val="00416826"/>
    <w:rsid w:val="0043170C"/>
    <w:rsid w:val="00477728"/>
    <w:rsid w:val="004813E7"/>
    <w:rsid w:val="004A0151"/>
    <w:rsid w:val="004C4A23"/>
    <w:rsid w:val="00553DEF"/>
    <w:rsid w:val="00573405"/>
    <w:rsid w:val="005B0D08"/>
    <w:rsid w:val="005D4BB6"/>
    <w:rsid w:val="00602E38"/>
    <w:rsid w:val="006238D9"/>
    <w:rsid w:val="00634A2F"/>
    <w:rsid w:val="0064703E"/>
    <w:rsid w:val="0069548B"/>
    <w:rsid w:val="00772C3A"/>
    <w:rsid w:val="007B3810"/>
    <w:rsid w:val="00813898"/>
    <w:rsid w:val="00845619"/>
    <w:rsid w:val="0086693F"/>
    <w:rsid w:val="00881AD6"/>
    <w:rsid w:val="008A5CA8"/>
    <w:rsid w:val="008D6608"/>
    <w:rsid w:val="008D72E6"/>
    <w:rsid w:val="00900362"/>
    <w:rsid w:val="0095309B"/>
    <w:rsid w:val="009A14CE"/>
    <w:rsid w:val="009D6DAE"/>
    <w:rsid w:val="009F0464"/>
    <w:rsid w:val="009F59B0"/>
    <w:rsid w:val="00A5254E"/>
    <w:rsid w:val="00A72731"/>
    <w:rsid w:val="00A85993"/>
    <w:rsid w:val="00AC22DE"/>
    <w:rsid w:val="00AD4438"/>
    <w:rsid w:val="00B970CD"/>
    <w:rsid w:val="00BA2023"/>
    <w:rsid w:val="00BA5180"/>
    <w:rsid w:val="00C26134"/>
    <w:rsid w:val="00C71160"/>
    <w:rsid w:val="00C75857"/>
    <w:rsid w:val="00C9505E"/>
    <w:rsid w:val="00CB0E54"/>
    <w:rsid w:val="00CE5CE3"/>
    <w:rsid w:val="00DA41CB"/>
    <w:rsid w:val="00DD341E"/>
    <w:rsid w:val="00DF5234"/>
    <w:rsid w:val="00EF6714"/>
    <w:rsid w:val="00F12A85"/>
    <w:rsid w:val="00F25EA4"/>
    <w:rsid w:val="00F51CEB"/>
    <w:rsid w:val="00F96A2A"/>
    <w:rsid w:val="00FA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2D15"/>
  <w15:chartTrackingRefBased/>
  <w15:docId w15:val="{6C0B7266-AA90-481C-8808-DAFFD8B1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1682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1682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16826"/>
    <w:pPr>
      <w:spacing w:after="120"/>
    </w:pPr>
  </w:style>
  <w:style w:type="paragraph" w:styleId="List">
    <w:name w:val="List"/>
    <w:basedOn w:val="Textbody"/>
    <w:rsid w:val="00416826"/>
  </w:style>
  <w:style w:type="paragraph" w:styleId="Caption">
    <w:name w:val="caption"/>
    <w:basedOn w:val="Standard"/>
    <w:rsid w:val="004168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16826"/>
    <w:pPr>
      <w:suppressLineNumbers/>
    </w:pPr>
  </w:style>
  <w:style w:type="paragraph" w:styleId="Header">
    <w:name w:val="header"/>
    <w:basedOn w:val="Standard"/>
    <w:rsid w:val="00416826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416826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CB0E5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1026B"/>
    <w:pPr>
      <w:suppressAutoHyphens w:val="0"/>
      <w:autoSpaceDN/>
      <w:ind w:left="88" w:hanging="280"/>
      <w:textAlignment w:val="auto"/>
    </w:pPr>
    <w:rPr>
      <w:rFonts w:ascii="Comic Sans MS" w:eastAsia="Comic Sans MS" w:hAnsi="Comic Sans MS" w:cstheme="minorBidi"/>
      <w:kern w:val="0"/>
      <w:sz w:val="84"/>
      <w:szCs w:val="8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1026B"/>
    <w:rPr>
      <w:rFonts w:ascii="Comic Sans MS" w:eastAsia="Comic Sans MS" w:hAnsi="Comic Sans MS" w:cstheme="minorBidi"/>
      <w:sz w:val="84"/>
      <w:szCs w:val="8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64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44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15d67864e40b6ae1/Private%20practice/Stationary/letter%20head%20without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letter%20head%20without%20signature</Template>
  <TotalTime>9</TotalTime>
  <Pages>2</Pages>
  <Words>520</Words>
  <Characters>2489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Links>
    <vt:vector size="6" baseType="variant">
      <vt:variant>
        <vt:i4>2555931</vt:i4>
      </vt:variant>
      <vt:variant>
        <vt:i4>0</vt:i4>
      </vt:variant>
      <vt:variant>
        <vt:i4>0</vt:i4>
      </vt:variant>
      <vt:variant>
        <vt:i4>5</vt:i4>
      </vt:variant>
      <vt:variant>
        <vt:lpwstr>mailto:drcathwood@googlemail.com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Wood</dc:creator>
  <cp:keywords/>
  <cp:lastModifiedBy>Cath Wood</cp:lastModifiedBy>
  <cp:revision>19</cp:revision>
  <cp:lastPrinted>2017-11-27T10:12:00Z</cp:lastPrinted>
  <dcterms:created xsi:type="dcterms:W3CDTF">2023-10-17T08:00:00Z</dcterms:created>
  <dcterms:modified xsi:type="dcterms:W3CDTF">2025-10-21T15:35:00Z</dcterms:modified>
</cp:coreProperties>
</file>